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5977" w14:textId="77777777" w:rsidR="00424D60" w:rsidRDefault="00424D60" w:rsidP="00424D60">
      <w:pPr>
        <w:pStyle w:val="Tekstpodstawowywcity"/>
        <w:ind w:firstLine="0"/>
        <w:jc w:val="both"/>
      </w:pPr>
    </w:p>
    <w:p w14:paraId="5C72ED37" w14:textId="77777777" w:rsidR="00990836" w:rsidRDefault="00474E56" w:rsidP="00474E56">
      <w:pPr>
        <w:pStyle w:val="Tekstpodstawowywcity"/>
        <w:ind w:left="4956" w:firstLine="0"/>
        <w:jc w:val="both"/>
      </w:pPr>
      <w:r>
        <w:t xml:space="preserve">        </w:t>
      </w:r>
    </w:p>
    <w:p w14:paraId="40033FA8" w14:textId="77777777" w:rsidR="00990836" w:rsidRDefault="00990836" w:rsidP="00474E56">
      <w:pPr>
        <w:pStyle w:val="Tekstpodstawowywcity"/>
        <w:ind w:left="4956" w:firstLine="0"/>
        <w:jc w:val="both"/>
      </w:pPr>
    </w:p>
    <w:p w14:paraId="57ADE05A" w14:textId="77777777" w:rsidR="001B18BB" w:rsidRDefault="00F06CB3" w:rsidP="00474E56">
      <w:pPr>
        <w:pStyle w:val="Tekstpodstawowywcity"/>
        <w:ind w:left="4956" w:firstLine="0"/>
        <w:jc w:val="both"/>
      </w:pPr>
      <w:r>
        <w:t>Kościan, dnia ……</w:t>
      </w:r>
      <w:r w:rsidR="00474E56">
        <w:t>...</w:t>
      </w:r>
      <w:r>
        <w:t>………………</w:t>
      </w:r>
    </w:p>
    <w:p w14:paraId="4484D21C" w14:textId="77777777" w:rsidR="00990836" w:rsidRDefault="00990836" w:rsidP="00990836">
      <w:pPr>
        <w:pStyle w:val="Tekstpodstawowywcity"/>
        <w:ind w:firstLine="0"/>
        <w:jc w:val="both"/>
      </w:pPr>
    </w:p>
    <w:p w14:paraId="367D47DA" w14:textId="77777777" w:rsidR="00990836" w:rsidRDefault="00990836" w:rsidP="00155894">
      <w:pPr>
        <w:pStyle w:val="Tekstpodstawowywcity"/>
        <w:spacing w:line="240" w:lineRule="auto"/>
        <w:ind w:firstLine="0"/>
        <w:jc w:val="both"/>
      </w:pPr>
      <w:r>
        <w:t>……………………………………….</w:t>
      </w:r>
    </w:p>
    <w:p w14:paraId="7F3A3B33" w14:textId="77777777" w:rsidR="00990836" w:rsidRPr="00207D86" w:rsidRDefault="00155894" w:rsidP="00990836">
      <w:pPr>
        <w:pStyle w:val="Tekstpodstawowywcity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90836" w:rsidRPr="00990836">
        <w:rPr>
          <w:sz w:val="20"/>
          <w:szCs w:val="20"/>
        </w:rPr>
        <w:t>Imię i nazwisko rodzica/opiekuna prawnego</w:t>
      </w:r>
    </w:p>
    <w:p w14:paraId="77FE1EE4" w14:textId="77777777" w:rsidR="00990836" w:rsidRDefault="00990836" w:rsidP="00155894">
      <w:pPr>
        <w:pStyle w:val="Tekstpodstawowywcity"/>
        <w:spacing w:line="240" w:lineRule="auto"/>
        <w:ind w:firstLine="0"/>
        <w:jc w:val="both"/>
      </w:pPr>
      <w:r>
        <w:t>……………………………………….</w:t>
      </w:r>
    </w:p>
    <w:p w14:paraId="6AF40B55" w14:textId="77777777" w:rsidR="00990836" w:rsidRPr="00207D86" w:rsidRDefault="00155894" w:rsidP="00990836">
      <w:pPr>
        <w:pStyle w:val="Tekstpodstawowywcity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990836" w:rsidRPr="00990836">
        <w:rPr>
          <w:sz w:val="20"/>
          <w:szCs w:val="20"/>
        </w:rPr>
        <w:t>Adres</w:t>
      </w:r>
    </w:p>
    <w:p w14:paraId="2F63BB7C" w14:textId="77777777" w:rsidR="00990836" w:rsidRDefault="00990836" w:rsidP="00155894">
      <w:pPr>
        <w:pStyle w:val="Tekstpodstawowywcity"/>
        <w:spacing w:line="240" w:lineRule="auto"/>
        <w:ind w:firstLine="0"/>
        <w:jc w:val="both"/>
      </w:pPr>
      <w:r>
        <w:t>……………………………………….</w:t>
      </w:r>
    </w:p>
    <w:p w14:paraId="201C446A" w14:textId="77777777" w:rsidR="00990836" w:rsidRPr="00990836" w:rsidRDefault="00155894" w:rsidP="00990836">
      <w:pPr>
        <w:pStyle w:val="Tekstpodstawowywcity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990836" w:rsidRPr="00990836">
        <w:rPr>
          <w:sz w:val="20"/>
          <w:szCs w:val="20"/>
        </w:rPr>
        <w:t>Telefon kontaktowy</w:t>
      </w:r>
    </w:p>
    <w:p w14:paraId="77794B1B" w14:textId="77777777" w:rsidR="00990836" w:rsidRDefault="00990836" w:rsidP="00990836">
      <w:pPr>
        <w:pStyle w:val="Tekstpodstawowywcity"/>
        <w:ind w:firstLine="0"/>
        <w:jc w:val="both"/>
      </w:pPr>
    </w:p>
    <w:p w14:paraId="03433848" w14:textId="77777777" w:rsidR="00990836" w:rsidRDefault="00990836" w:rsidP="00990836">
      <w:pPr>
        <w:pStyle w:val="Tekstpodstawowywcity"/>
        <w:ind w:firstLine="0"/>
        <w:jc w:val="both"/>
      </w:pPr>
    </w:p>
    <w:p w14:paraId="44D2E42B" w14:textId="77777777" w:rsidR="00155894" w:rsidRDefault="00155894" w:rsidP="00474E56">
      <w:pPr>
        <w:pStyle w:val="Tekstpodstawowywcity"/>
        <w:ind w:firstLine="0"/>
        <w:jc w:val="center"/>
        <w:rPr>
          <w:b/>
          <w:sz w:val="28"/>
          <w:szCs w:val="28"/>
        </w:rPr>
      </w:pPr>
    </w:p>
    <w:p w14:paraId="6988206F" w14:textId="77777777" w:rsidR="00F06CB3" w:rsidRPr="00474E56" w:rsidRDefault="00F06CB3" w:rsidP="00474E56">
      <w:pPr>
        <w:pStyle w:val="Tekstpodstawowywcity"/>
        <w:ind w:firstLine="0"/>
        <w:jc w:val="center"/>
        <w:rPr>
          <w:b/>
          <w:sz w:val="28"/>
          <w:szCs w:val="28"/>
        </w:rPr>
      </w:pPr>
      <w:r w:rsidRPr="00474E56">
        <w:rPr>
          <w:b/>
          <w:sz w:val="28"/>
          <w:szCs w:val="28"/>
        </w:rPr>
        <w:t>WNIOSEK</w:t>
      </w:r>
    </w:p>
    <w:p w14:paraId="265138DD" w14:textId="77777777" w:rsidR="00F06CB3" w:rsidRDefault="00F06CB3" w:rsidP="004840F5">
      <w:pPr>
        <w:pStyle w:val="Tekstpodstawowywcity"/>
        <w:ind w:firstLine="0"/>
        <w:jc w:val="both"/>
      </w:pPr>
    </w:p>
    <w:p w14:paraId="14FF3767" w14:textId="77777777" w:rsidR="00990836" w:rsidRDefault="00990836" w:rsidP="004840F5">
      <w:pPr>
        <w:pStyle w:val="Tekstpodstawowywcity"/>
        <w:ind w:firstLine="0"/>
        <w:jc w:val="both"/>
      </w:pPr>
      <w:r>
        <w:t>Proszę o wydanie informacji o uczniu</w:t>
      </w:r>
      <w:r w:rsidR="00144752">
        <w:t>/uczennicy</w:t>
      </w:r>
      <w:r>
        <w:t>:</w:t>
      </w:r>
    </w:p>
    <w:p w14:paraId="1DFD17FA" w14:textId="77777777" w:rsidR="00990836" w:rsidRDefault="00990836" w:rsidP="004840F5">
      <w:pPr>
        <w:pStyle w:val="Tekstpodstawowywcity"/>
        <w:ind w:firstLine="0"/>
        <w:jc w:val="both"/>
      </w:pPr>
    </w:p>
    <w:p w14:paraId="118D9615" w14:textId="77777777" w:rsidR="00990836" w:rsidRDefault="00990836" w:rsidP="004840F5">
      <w:pPr>
        <w:pStyle w:val="Tekstpodstawowywcity"/>
        <w:ind w:firstLine="0"/>
        <w:jc w:val="both"/>
      </w:pPr>
      <w:r>
        <w:t>…………………………………………………………………………………………………</w:t>
      </w:r>
    </w:p>
    <w:p w14:paraId="7FC3694F" w14:textId="26A19963" w:rsidR="00990836" w:rsidRDefault="00207D86" w:rsidP="004840F5">
      <w:pPr>
        <w:pStyle w:val="Tekstpodstawowywcity"/>
        <w:ind w:firstLine="0"/>
        <w:jc w:val="both"/>
      </w:pPr>
      <w:r>
        <w:t>s</w:t>
      </w:r>
      <w:r w:rsidR="00990836">
        <w:t xml:space="preserve">porządzonej przez uczących </w:t>
      </w:r>
      <w:r w:rsidR="0010225B">
        <w:t>je</w:t>
      </w:r>
      <w:r w:rsidR="00990836">
        <w:t>go</w:t>
      </w:r>
      <w:r w:rsidR="00144752">
        <w:t>/ją</w:t>
      </w:r>
      <w:r w:rsidR="00990836">
        <w:t xml:space="preserve"> nauczycieli (karty informacyjnej) w celu przedłożenia </w:t>
      </w:r>
      <w:r w:rsidR="00990836">
        <w:br/>
      </w:r>
      <w:r w:rsidR="008A48DD">
        <w:t>w ……………………………………………………………………………………………….</w:t>
      </w:r>
    </w:p>
    <w:p w14:paraId="06ABF90F" w14:textId="77777777" w:rsidR="00990836" w:rsidRDefault="00990836" w:rsidP="004840F5">
      <w:pPr>
        <w:pStyle w:val="Tekstpodstawowywcity"/>
        <w:ind w:firstLine="0"/>
        <w:jc w:val="both"/>
      </w:pPr>
    </w:p>
    <w:p w14:paraId="0E7E6395" w14:textId="77777777" w:rsidR="00990836" w:rsidRDefault="00990836" w:rsidP="004840F5">
      <w:pPr>
        <w:pStyle w:val="Tekstpodstawowywcity"/>
        <w:ind w:firstLine="0"/>
        <w:jc w:val="both"/>
      </w:pPr>
    </w:p>
    <w:p w14:paraId="21BF0846" w14:textId="77777777" w:rsidR="00990836" w:rsidRDefault="00990836" w:rsidP="004840F5">
      <w:pPr>
        <w:pStyle w:val="Tekstpodstawowywcity"/>
        <w:ind w:firstLine="0"/>
        <w:jc w:val="both"/>
      </w:pPr>
    </w:p>
    <w:p w14:paraId="38AD214C" w14:textId="77777777" w:rsidR="00990836" w:rsidRDefault="00990836" w:rsidP="00990836">
      <w:pPr>
        <w:pStyle w:val="Tekstpodstawowywcity"/>
        <w:spacing w:line="240" w:lineRule="auto"/>
        <w:ind w:left="3540" w:firstLine="708"/>
        <w:jc w:val="both"/>
      </w:pPr>
      <w:r>
        <w:t>………..…………………………………………</w:t>
      </w:r>
    </w:p>
    <w:p w14:paraId="64E33F77" w14:textId="77777777" w:rsidR="00990836" w:rsidRPr="00990836" w:rsidRDefault="00990836" w:rsidP="00990836">
      <w:pPr>
        <w:pStyle w:val="Tekstpodstawowywcity"/>
        <w:ind w:left="3540" w:firstLine="708"/>
        <w:jc w:val="both"/>
        <w:rPr>
          <w:sz w:val="20"/>
          <w:szCs w:val="20"/>
        </w:rPr>
      </w:pPr>
      <w:r w:rsidRPr="0099083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</w:t>
      </w:r>
      <w:r w:rsidR="0010225B">
        <w:rPr>
          <w:sz w:val="20"/>
          <w:szCs w:val="20"/>
        </w:rPr>
        <w:t xml:space="preserve">  podpis rodzica/opiekuna prawnego</w:t>
      </w:r>
    </w:p>
    <w:p w14:paraId="7D06B6C8" w14:textId="77777777" w:rsidR="004F61F2" w:rsidRDefault="004F61F2" w:rsidP="004840F5">
      <w:pPr>
        <w:pStyle w:val="Tekstpodstawowywcity"/>
        <w:ind w:firstLine="0"/>
        <w:jc w:val="both"/>
      </w:pPr>
    </w:p>
    <w:p w14:paraId="059F0ED8" w14:textId="77777777" w:rsidR="00F0397C" w:rsidRPr="00CC3C31" w:rsidRDefault="00F0397C" w:rsidP="002A5AC6">
      <w:pPr>
        <w:pStyle w:val="Tekstpodstawowywcity"/>
        <w:ind w:firstLine="0"/>
      </w:pPr>
    </w:p>
    <w:sectPr w:rsidR="00F0397C" w:rsidRPr="00CC3C31" w:rsidSect="005209E8">
      <w:headerReference w:type="default" r:id="rId7"/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CF41" w14:textId="77777777" w:rsidR="00935A69" w:rsidRDefault="00935A69">
      <w:r>
        <w:separator/>
      </w:r>
    </w:p>
  </w:endnote>
  <w:endnote w:type="continuationSeparator" w:id="0">
    <w:p w14:paraId="4722326F" w14:textId="77777777" w:rsidR="00935A69" w:rsidRDefault="0093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71C23" w14:textId="77777777" w:rsidR="00935A69" w:rsidRDefault="00935A69">
      <w:r>
        <w:separator/>
      </w:r>
    </w:p>
  </w:footnote>
  <w:footnote w:type="continuationSeparator" w:id="0">
    <w:p w14:paraId="0C0E5811" w14:textId="77777777" w:rsidR="00935A69" w:rsidRDefault="0093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51DA" w14:textId="77777777" w:rsidR="00E9304E" w:rsidRDefault="003B57D8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  <w:lang w:val="pl-PL"/>
      </w:rPr>
    </w:pPr>
    <w:r w:rsidRPr="00D50094">
      <w:rPr>
        <w:rFonts w:ascii="Times New Roman" w:hAnsi="Times New Roman" w:cs="Times New Roman"/>
        <w:b/>
        <w:noProof/>
        <w:sz w:val="24"/>
        <w:szCs w:val="24"/>
        <w:lang w:val="pl-PL" w:eastAsia="pl-PL"/>
      </w:rPr>
      <w:drawing>
        <wp:anchor distT="0" distB="0" distL="115200" distR="115200" simplePos="0" relativeHeight="15360" behindDoc="0" locked="0" layoutInCell="1" allowOverlap="1" wp14:anchorId="391358D6" wp14:editId="3643DA4B">
          <wp:simplePos x="0" y="0"/>
          <wp:positionH relativeFrom="column">
            <wp:posOffset>-832485</wp:posOffset>
          </wp:positionH>
          <wp:positionV relativeFrom="paragraph">
            <wp:posOffset>635</wp:posOffset>
          </wp:positionV>
          <wp:extent cx="1483360" cy="647700"/>
          <wp:effectExtent l="0" t="0" r="2540" b="0"/>
          <wp:wrapTight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33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1" locked="0" layoutInCell="1" allowOverlap="1" wp14:anchorId="641A2CD6" wp14:editId="5B36F36B">
          <wp:simplePos x="0" y="0"/>
          <wp:positionH relativeFrom="column">
            <wp:posOffset>5064125</wp:posOffset>
          </wp:positionH>
          <wp:positionV relativeFrom="paragraph">
            <wp:posOffset>-120015</wp:posOffset>
          </wp:positionV>
          <wp:extent cx="1169035" cy="812800"/>
          <wp:effectExtent l="0" t="0" r="0" b="6350"/>
          <wp:wrapThrough wrapText="bothSides">
            <wp:wrapPolygon edited="0">
              <wp:start x="0" y="0"/>
              <wp:lineTo x="0" y="21263"/>
              <wp:lineTo x="21119" y="21263"/>
              <wp:lineTo x="2111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czatkasaa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F55" w:rsidRPr="00D50094">
      <w:rPr>
        <w:rFonts w:ascii="Times New Roman" w:hAnsi="Times New Roman" w:cs="Times New Roman"/>
        <w:b/>
        <w:color w:val="595959" w:themeColor="text1" w:themeTint="A6"/>
        <w:sz w:val="24"/>
        <w:szCs w:val="24"/>
        <w:lang w:val="pl-PL"/>
      </w:rPr>
      <w:t xml:space="preserve">     </w:t>
    </w:r>
    <w:r w:rsidR="003B67D2" w:rsidRPr="00D50094">
      <w:rPr>
        <w:rFonts w:ascii="Times New Roman" w:hAnsi="Times New Roman" w:cs="Times New Roman"/>
        <w:b/>
        <w:color w:val="000000" w:themeColor="text1"/>
        <w:sz w:val="24"/>
        <w:szCs w:val="24"/>
        <w:lang w:val="pl-PL"/>
      </w:rPr>
      <w:t>Zespół Szkół Specjalnych</w:t>
    </w:r>
    <w:r w:rsidR="00154385" w:rsidRPr="00D50094">
      <w:rPr>
        <w:rFonts w:ascii="Times New Roman" w:hAnsi="Times New Roman" w:cs="Times New Roman"/>
        <w:b/>
        <w:color w:val="000000" w:themeColor="text1"/>
        <w:sz w:val="24"/>
        <w:szCs w:val="24"/>
        <w:lang w:val="pl-PL"/>
      </w:rPr>
      <w:t xml:space="preserve"> im. Marii Konopnickiej </w:t>
    </w:r>
  </w:p>
  <w:p w14:paraId="06CBE167" w14:textId="77777777" w:rsidR="001B3E0A" w:rsidRPr="00D50094" w:rsidRDefault="00A20F9C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  <w:lang w:val="pl-PL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  <w:lang w:val="pl-PL"/>
      </w:rPr>
      <w:t>w Kościanie</w:t>
    </w:r>
  </w:p>
  <w:p w14:paraId="5692F1A7" w14:textId="77777777" w:rsidR="00C94BD7" w:rsidRPr="00D50094" w:rsidRDefault="00AB3F55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  <w:lang w:val="pl-PL"/>
      </w:rPr>
      <w:t xml:space="preserve">     </w:t>
    </w:r>
    <w:r w:rsidR="00A20F9C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>ul. M.</w:t>
    </w:r>
    <w:r w:rsidR="00154385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 xml:space="preserve"> </w:t>
    </w:r>
    <w:r w:rsidR="00A20F9C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>Konopni</w:t>
    </w:r>
    <w:r w:rsidR="00C94BD7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 xml:space="preserve">ckiej 1  64-000 Kościan  </w:t>
    </w:r>
    <w:r w:rsidR="00154385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>tel. 65 51229</w:t>
    </w:r>
    <w:r w:rsidR="00417BA0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>31</w:t>
    </w:r>
    <w:r w:rsidR="000F668D" w:rsidRPr="00D50094">
      <w:rPr>
        <w:rFonts w:ascii="Times New Roman" w:hAnsi="Times New Roman" w:cs="Times New Roman"/>
        <w:b/>
        <w:color w:val="000000" w:themeColor="text1"/>
        <w:sz w:val="20"/>
        <w:szCs w:val="20"/>
        <w:lang w:val="pl-PL"/>
      </w:rPr>
      <w:t xml:space="preserve"> </w:t>
    </w:r>
  </w:p>
  <w:p w14:paraId="5E4D6736" w14:textId="77777777" w:rsidR="001B3E0A" w:rsidRPr="00D50094" w:rsidRDefault="00C94BD7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hyperlink r:id="rId3" w:history="1">
      <w:r w:rsidRPr="00D50094">
        <w:rPr>
          <w:rStyle w:val="Hipercze"/>
          <w:rFonts w:ascii="Times New Roman" w:hAnsi="Times New Roman" w:cs="Times New Roman"/>
          <w:b/>
          <w:sz w:val="20"/>
          <w:szCs w:val="20"/>
        </w:rPr>
        <w:t>www.zss-koscian.pl</w:t>
      </w:r>
    </w:hyperlink>
    <w:r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   mail: sekretariat@zss-koscian.pl</w:t>
    </w:r>
  </w:p>
  <w:p w14:paraId="5A7D70C3" w14:textId="77777777" w:rsidR="001B3E0A" w:rsidRPr="00C94BD7" w:rsidRDefault="003B57D8" w:rsidP="003B57D8">
    <w:pPr>
      <w:pStyle w:val="Nagwek"/>
      <w:jc w:val="center"/>
    </w:pPr>
    <w: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D90"/>
    <w:multiLevelType w:val="hybridMultilevel"/>
    <w:tmpl w:val="3C46B6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50553"/>
    <w:multiLevelType w:val="hybridMultilevel"/>
    <w:tmpl w:val="0BBCA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6CA1"/>
    <w:multiLevelType w:val="hybridMultilevel"/>
    <w:tmpl w:val="6BF03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1C75"/>
    <w:multiLevelType w:val="hybridMultilevel"/>
    <w:tmpl w:val="32BE1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040B4"/>
    <w:multiLevelType w:val="hybridMultilevel"/>
    <w:tmpl w:val="40661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CDE"/>
    <w:multiLevelType w:val="hybridMultilevel"/>
    <w:tmpl w:val="5CCE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59F7"/>
    <w:multiLevelType w:val="hybridMultilevel"/>
    <w:tmpl w:val="2CE01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E1417D"/>
    <w:multiLevelType w:val="hybridMultilevel"/>
    <w:tmpl w:val="2D2E9A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795D2A"/>
    <w:multiLevelType w:val="hybridMultilevel"/>
    <w:tmpl w:val="E9445346"/>
    <w:lvl w:ilvl="0" w:tplc="02BE78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F6A09B7"/>
    <w:multiLevelType w:val="hybridMultilevel"/>
    <w:tmpl w:val="851ACC0C"/>
    <w:lvl w:ilvl="0" w:tplc="1FBCF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706AE"/>
    <w:multiLevelType w:val="hybridMultilevel"/>
    <w:tmpl w:val="DA243176"/>
    <w:lvl w:ilvl="0" w:tplc="E50A5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636ED"/>
    <w:multiLevelType w:val="hybridMultilevel"/>
    <w:tmpl w:val="1AFEE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C5180"/>
    <w:multiLevelType w:val="hybridMultilevel"/>
    <w:tmpl w:val="DD1AE8DE"/>
    <w:lvl w:ilvl="0" w:tplc="BF5E1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A9A38F8"/>
    <w:multiLevelType w:val="hybridMultilevel"/>
    <w:tmpl w:val="23C22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E4F8C"/>
    <w:multiLevelType w:val="hybridMultilevel"/>
    <w:tmpl w:val="8B4A3324"/>
    <w:lvl w:ilvl="0" w:tplc="C8E47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C15476"/>
    <w:multiLevelType w:val="hybridMultilevel"/>
    <w:tmpl w:val="9766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B4613"/>
    <w:multiLevelType w:val="hybridMultilevel"/>
    <w:tmpl w:val="9F10D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934E8"/>
    <w:multiLevelType w:val="hybridMultilevel"/>
    <w:tmpl w:val="F20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B17E5"/>
    <w:multiLevelType w:val="hybridMultilevel"/>
    <w:tmpl w:val="72C69256"/>
    <w:lvl w:ilvl="0" w:tplc="B86A5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7672F"/>
    <w:multiLevelType w:val="hybridMultilevel"/>
    <w:tmpl w:val="B6EC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A7A83"/>
    <w:multiLevelType w:val="hybridMultilevel"/>
    <w:tmpl w:val="1F0C8FAA"/>
    <w:lvl w:ilvl="0" w:tplc="11C2B7E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0331391"/>
    <w:multiLevelType w:val="hybridMultilevel"/>
    <w:tmpl w:val="ABD0C230"/>
    <w:lvl w:ilvl="0" w:tplc="31307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CB27E4"/>
    <w:multiLevelType w:val="hybridMultilevel"/>
    <w:tmpl w:val="EF9E0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B5907"/>
    <w:multiLevelType w:val="hybridMultilevel"/>
    <w:tmpl w:val="38EA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40EBE"/>
    <w:multiLevelType w:val="hybridMultilevel"/>
    <w:tmpl w:val="01A2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23EBA"/>
    <w:multiLevelType w:val="hybridMultilevel"/>
    <w:tmpl w:val="238E8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2394A"/>
    <w:multiLevelType w:val="hybridMultilevel"/>
    <w:tmpl w:val="8506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75555">
    <w:abstractNumId w:val="25"/>
  </w:num>
  <w:num w:numId="2" w16cid:durableId="1271281739">
    <w:abstractNumId w:val="19"/>
  </w:num>
  <w:num w:numId="3" w16cid:durableId="8531203">
    <w:abstractNumId w:val="5"/>
  </w:num>
  <w:num w:numId="4" w16cid:durableId="549730850">
    <w:abstractNumId w:val="17"/>
  </w:num>
  <w:num w:numId="5" w16cid:durableId="20384621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0679859">
    <w:abstractNumId w:val="11"/>
  </w:num>
  <w:num w:numId="7" w16cid:durableId="1971857827">
    <w:abstractNumId w:val="4"/>
  </w:num>
  <w:num w:numId="8" w16cid:durableId="5400197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290365">
    <w:abstractNumId w:val="26"/>
  </w:num>
  <w:num w:numId="10" w16cid:durableId="337579544">
    <w:abstractNumId w:val="3"/>
  </w:num>
  <w:num w:numId="11" w16cid:durableId="1751731675">
    <w:abstractNumId w:val="13"/>
  </w:num>
  <w:num w:numId="12" w16cid:durableId="1746299111">
    <w:abstractNumId w:val="0"/>
  </w:num>
  <w:num w:numId="13" w16cid:durableId="2132480926">
    <w:abstractNumId w:val="24"/>
  </w:num>
  <w:num w:numId="14" w16cid:durableId="54016941">
    <w:abstractNumId w:val="22"/>
  </w:num>
  <w:num w:numId="15" w16cid:durableId="1989895477">
    <w:abstractNumId w:val="18"/>
  </w:num>
  <w:num w:numId="16" w16cid:durableId="872882783">
    <w:abstractNumId w:val="9"/>
  </w:num>
  <w:num w:numId="17" w16cid:durableId="877548944">
    <w:abstractNumId w:val="15"/>
  </w:num>
  <w:num w:numId="18" w16cid:durableId="2065709789">
    <w:abstractNumId w:val="10"/>
  </w:num>
  <w:num w:numId="19" w16cid:durableId="31195700">
    <w:abstractNumId w:val="6"/>
  </w:num>
  <w:num w:numId="20" w16cid:durableId="1339767460">
    <w:abstractNumId w:val="16"/>
  </w:num>
  <w:num w:numId="21" w16cid:durableId="1243299915">
    <w:abstractNumId w:val="14"/>
  </w:num>
  <w:num w:numId="22" w16cid:durableId="186868478">
    <w:abstractNumId w:val="8"/>
  </w:num>
  <w:num w:numId="23" w16cid:durableId="1820489826">
    <w:abstractNumId w:val="2"/>
  </w:num>
  <w:num w:numId="24" w16cid:durableId="466555798">
    <w:abstractNumId w:val="21"/>
  </w:num>
  <w:num w:numId="25" w16cid:durableId="1555240242">
    <w:abstractNumId w:val="7"/>
  </w:num>
  <w:num w:numId="26" w16cid:durableId="1076853168">
    <w:abstractNumId w:val="12"/>
  </w:num>
  <w:num w:numId="27" w16cid:durableId="1910378686">
    <w:abstractNumId w:val="1"/>
  </w:num>
  <w:num w:numId="28" w16cid:durableId="13088224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9C"/>
    <w:rsid w:val="00000F8F"/>
    <w:rsid w:val="00001572"/>
    <w:rsid w:val="00021E77"/>
    <w:rsid w:val="00031167"/>
    <w:rsid w:val="00034F79"/>
    <w:rsid w:val="00054943"/>
    <w:rsid w:val="0006166C"/>
    <w:rsid w:val="00065DCD"/>
    <w:rsid w:val="00077486"/>
    <w:rsid w:val="000779CF"/>
    <w:rsid w:val="000909A7"/>
    <w:rsid w:val="00091060"/>
    <w:rsid w:val="000A5687"/>
    <w:rsid w:val="000E0B2B"/>
    <w:rsid w:val="000E7417"/>
    <w:rsid w:val="000F668D"/>
    <w:rsid w:val="0010225B"/>
    <w:rsid w:val="0010475E"/>
    <w:rsid w:val="00113331"/>
    <w:rsid w:val="001133C3"/>
    <w:rsid w:val="00136CAB"/>
    <w:rsid w:val="001422D3"/>
    <w:rsid w:val="00142F07"/>
    <w:rsid w:val="00143F78"/>
    <w:rsid w:val="00144752"/>
    <w:rsid w:val="001459C9"/>
    <w:rsid w:val="00154385"/>
    <w:rsid w:val="00155894"/>
    <w:rsid w:val="001701BB"/>
    <w:rsid w:val="001707BD"/>
    <w:rsid w:val="001727F7"/>
    <w:rsid w:val="00175863"/>
    <w:rsid w:val="00177F12"/>
    <w:rsid w:val="001866F5"/>
    <w:rsid w:val="00194B68"/>
    <w:rsid w:val="00194ECF"/>
    <w:rsid w:val="001B18BB"/>
    <w:rsid w:val="001B3E0A"/>
    <w:rsid w:val="001D0109"/>
    <w:rsid w:val="001D753C"/>
    <w:rsid w:val="001F4359"/>
    <w:rsid w:val="00204CA8"/>
    <w:rsid w:val="00207D86"/>
    <w:rsid w:val="002176FE"/>
    <w:rsid w:val="002352B1"/>
    <w:rsid w:val="00236E78"/>
    <w:rsid w:val="002448C4"/>
    <w:rsid w:val="002450DF"/>
    <w:rsid w:val="00245509"/>
    <w:rsid w:val="002558D8"/>
    <w:rsid w:val="002665A9"/>
    <w:rsid w:val="00280401"/>
    <w:rsid w:val="00284844"/>
    <w:rsid w:val="002A5AC6"/>
    <w:rsid w:val="002C1BE8"/>
    <w:rsid w:val="002C62F7"/>
    <w:rsid w:val="002C634F"/>
    <w:rsid w:val="002D3114"/>
    <w:rsid w:val="003066AC"/>
    <w:rsid w:val="0032123B"/>
    <w:rsid w:val="00342463"/>
    <w:rsid w:val="0034690F"/>
    <w:rsid w:val="00364AAF"/>
    <w:rsid w:val="00375855"/>
    <w:rsid w:val="00375B77"/>
    <w:rsid w:val="00382F45"/>
    <w:rsid w:val="00390C38"/>
    <w:rsid w:val="00392668"/>
    <w:rsid w:val="00394933"/>
    <w:rsid w:val="00397736"/>
    <w:rsid w:val="003A3B5D"/>
    <w:rsid w:val="003A530E"/>
    <w:rsid w:val="003A6D1B"/>
    <w:rsid w:val="003B1599"/>
    <w:rsid w:val="003B57D8"/>
    <w:rsid w:val="003B5B32"/>
    <w:rsid w:val="003B67D2"/>
    <w:rsid w:val="003B7D13"/>
    <w:rsid w:val="003C57A7"/>
    <w:rsid w:val="003D0EAA"/>
    <w:rsid w:val="003D510A"/>
    <w:rsid w:val="003F0C7B"/>
    <w:rsid w:val="003F10A1"/>
    <w:rsid w:val="003F5BF2"/>
    <w:rsid w:val="00402770"/>
    <w:rsid w:val="00411B80"/>
    <w:rsid w:val="00413F62"/>
    <w:rsid w:val="00417BA0"/>
    <w:rsid w:val="00424D60"/>
    <w:rsid w:val="00425CFC"/>
    <w:rsid w:val="004311C0"/>
    <w:rsid w:val="004324BE"/>
    <w:rsid w:val="004327F1"/>
    <w:rsid w:val="004340ED"/>
    <w:rsid w:val="0044522B"/>
    <w:rsid w:val="00455AA1"/>
    <w:rsid w:val="0046156B"/>
    <w:rsid w:val="0046170B"/>
    <w:rsid w:val="00463FCE"/>
    <w:rsid w:val="00466ADE"/>
    <w:rsid w:val="004722F4"/>
    <w:rsid w:val="00474E56"/>
    <w:rsid w:val="004823B3"/>
    <w:rsid w:val="004840F5"/>
    <w:rsid w:val="004A70A2"/>
    <w:rsid w:val="004A7288"/>
    <w:rsid w:val="004B3B0C"/>
    <w:rsid w:val="004B7E91"/>
    <w:rsid w:val="004E5D1E"/>
    <w:rsid w:val="004F0D3A"/>
    <w:rsid w:val="004F30BF"/>
    <w:rsid w:val="004F3A5E"/>
    <w:rsid w:val="004F61F2"/>
    <w:rsid w:val="00503D1C"/>
    <w:rsid w:val="005168D3"/>
    <w:rsid w:val="0051786B"/>
    <w:rsid w:val="005209E8"/>
    <w:rsid w:val="00522C54"/>
    <w:rsid w:val="005471AD"/>
    <w:rsid w:val="00560EFB"/>
    <w:rsid w:val="00575B55"/>
    <w:rsid w:val="00583ED5"/>
    <w:rsid w:val="005842A6"/>
    <w:rsid w:val="005A6EFB"/>
    <w:rsid w:val="005C1E50"/>
    <w:rsid w:val="005D2CFB"/>
    <w:rsid w:val="005F0FC0"/>
    <w:rsid w:val="00600AE2"/>
    <w:rsid w:val="00671486"/>
    <w:rsid w:val="00672402"/>
    <w:rsid w:val="006A5F56"/>
    <w:rsid w:val="006B7B83"/>
    <w:rsid w:val="006C340C"/>
    <w:rsid w:val="006D51D4"/>
    <w:rsid w:val="006E60C3"/>
    <w:rsid w:val="00705999"/>
    <w:rsid w:val="00711335"/>
    <w:rsid w:val="007143A3"/>
    <w:rsid w:val="00715D6C"/>
    <w:rsid w:val="00724EB0"/>
    <w:rsid w:val="00731B02"/>
    <w:rsid w:val="00732F0C"/>
    <w:rsid w:val="00737753"/>
    <w:rsid w:val="00763A95"/>
    <w:rsid w:val="00770738"/>
    <w:rsid w:val="00771474"/>
    <w:rsid w:val="007843D8"/>
    <w:rsid w:val="0079043C"/>
    <w:rsid w:val="007D680B"/>
    <w:rsid w:val="00801276"/>
    <w:rsid w:val="00805C86"/>
    <w:rsid w:val="008317A8"/>
    <w:rsid w:val="00837ECD"/>
    <w:rsid w:val="00845E82"/>
    <w:rsid w:val="008527A0"/>
    <w:rsid w:val="00853A3E"/>
    <w:rsid w:val="0085579B"/>
    <w:rsid w:val="00860CB4"/>
    <w:rsid w:val="008749EE"/>
    <w:rsid w:val="00875541"/>
    <w:rsid w:val="008A09DC"/>
    <w:rsid w:val="008A48DD"/>
    <w:rsid w:val="008B219E"/>
    <w:rsid w:val="008C40D2"/>
    <w:rsid w:val="008E51F4"/>
    <w:rsid w:val="008E5CB4"/>
    <w:rsid w:val="008F090C"/>
    <w:rsid w:val="008F338B"/>
    <w:rsid w:val="008F38DB"/>
    <w:rsid w:val="008F6F53"/>
    <w:rsid w:val="009016C0"/>
    <w:rsid w:val="00910EDE"/>
    <w:rsid w:val="0091385A"/>
    <w:rsid w:val="00917DDC"/>
    <w:rsid w:val="00920FF5"/>
    <w:rsid w:val="00935A69"/>
    <w:rsid w:val="0094740E"/>
    <w:rsid w:val="009529B9"/>
    <w:rsid w:val="00960B21"/>
    <w:rsid w:val="0096617B"/>
    <w:rsid w:val="00966381"/>
    <w:rsid w:val="00974021"/>
    <w:rsid w:val="00984266"/>
    <w:rsid w:val="00990836"/>
    <w:rsid w:val="009A0EE1"/>
    <w:rsid w:val="009D4789"/>
    <w:rsid w:val="009F2559"/>
    <w:rsid w:val="00A01174"/>
    <w:rsid w:val="00A200E3"/>
    <w:rsid w:val="00A20F9C"/>
    <w:rsid w:val="00A23BC0"/>
    <w:rsid w:val="00A3212F"/>
    <w:rsid w:val="00A452E6"/>
    <w:rsid w:val="00A56A86"/>
    <w:rsid w:val="00A65960"/>
    <w:rsid w:val="00A81823"/>
    <w:rsid w:val="00AA1054"/>
    <w:rsid w:val="00AA1EB8"/>
    <w:rsid w:val="00AB089E"/>
    <w:rsid w:val="00AB1956"/>
    <w:rsid w:val="00AB3F55"/>
    <w:rsid w:val="00AC0A27"/>
    <w:rsid w:val="00AC16AB"/>
    <w:rsid w:val="00AC4955"/>
    <w:rsid w:val="00AC51F4"/>
    <w:rsid w:val="00AC6653"/>
    <w:rsid w:val="00AD526C"/>
    <w:rsid w:val="00AE48B1"/>
    <w:rsid w:val="00B00310"/>
    <w:rsid w:val="00B01C3C"/>
    <w:rsid w:val="00B1010A"/>
    <w:rsid w:val="00B1232E"/>
    <w:rsid w:val="00B13E22"/>
    <w:rsid w:val="00B20BCA"/>
    <w:rsid w:val="00B47D78"/>
    <w:rsid w:val="00B87CF3"/>
    <w:rsid w:val="00B93031"/>
    <w:rsid w:val="00B96B48"/>
    <w:rsid w:val="00BB0A58"/>
    <w:rsid w:val="00BB3428"/>
    <w:rsid w:val="00BB557F"/>
    <w:rsid w:val="00BB5EB9"/>
    <w:rsid w:val="00BC5BCA"/>
    <w:rsid w:val="00BD16D3"/>
    <w:rsid w:val="00BE1677"/>
    <w:rsid w:val="00C01E0E"/>
    <w:rsid w:val="00C13660"/>
    <w:rsid w:val="00C277AA"/>
    <w:rsid w:val="00C454D5"/>
    <w:rsid w:val="00C4747D"/>
    <w:rsid w:val="00C5495B"/>
    <w:rsid w:val="00C666ED"/>
    <w:rsid w:val="00C83F60"/>
    <w:rsid w:val="00C91167"/>
    <w:rsid w:val="00C93091"/>
    <w:rsid w:val="00C94BD7"/>
    <w:rsid w:val="00CA2A42"/>
    <w:rsid w:val="00CA6E77"/>
    <w:rsid w:val="00CC3C31"/>
    <w:rsid w:val="00CD222B"/>
    <w:rsid w:val="00CD2664"/>
    <w:rsid w:val="00CD7313"/>
    <w:rsid w:val="00CE6CC2"/>
    <w:rsid w:val="00CF1666"/>
    <w:rsid w:val="00D16B18"/>
    <w:rsid w:val="00D258DA"/>
    <w:rsid w:val="00D27BDD"/>
    <w:rsid w:val="00D359BB"/>
    <w:rsid w:val="00D37CD9"/>
    <w:rsid w:val="00D50094"/>
    <w:rsid w:val="00D55796"/>
    <w:rsid w:val="00D67A80"/>
    <w:rsid w:val="00D745DB"/>
    <w:rsid w:val="00D84EF0"/>
    <w:rsid w:val="00D907AF"/>
    <w:rsid w:val="00DA3484"/>
    <w:rsid w:val="00DA42CA"/>
    <w:rsid w:val="00DB375E"/>
    <w:rsid w:val="00DB720D"/>
    <w:rsid w:val="00DE6769"/>
    <w:rsid w:val="00DF2C99"/>
    <w:rsid w:val="00E03AEA"/>
    <w:rsid w:val="00E04192"/>
    <w:rsid w:val="00E111DB"/>
    <w:rsid w:val="00E121A7"/>
    <w:rsid w:val="00E16B63"/>
    <w:rsid w:val="00E21CDE"/>
    <w:rsid w:val="00E34340"/>
    <w:rsid w:val="00E40955"/>
    <w:rsid w:val="00E57E38"/>
    <w:rsid w:val="00E60E84"/>
    <w:rsid w:val="00E64D73"/>
    <w:rsid w:val="00E71E93"/>
    <w:rsid w:val="00E73857"/>
    <w:rsid w:val="00E9304E"/>
    <w:rsid w:val="00EA5A81"/>
    <w:rsid w:val="00EB74C1"/>
    <w:rsid w:val="00EC68D4"/>
    <w:rsid w:val="00ED2FFB"/>
    <w:rsid w:val="00EE5F29"/>
    <w:rsid w:val="00EE691D"/>
    <w:rsid w:val="00EF1066"/>
    <w:rsid w:val="00EF5E2A"/>
    <w:rsid w:val="00EF6C9A"/>
    <w:rsid w:val="00F0397C"/>
    <w:rsid w:val="00F05649"/>
    <w:rsid w:val="00F06CB3"/>
    <w:rsid w:val="00F20EAD"/>
    <w:rsid w:val="00F43420"/>
    <w:rsid w:val="00F51F73"/>
    <w:rsid w:val="00F75447"/>
    <w:rsid w:val="00F8603A"/>
    <w:rsid w:val="00F90E05"/>
    <w:rsid w:val="00F92631"/>
    <w:rsid w:val="00FA2214"/>
    <w:rsid w:val="00FA3E95"/>
    <w:rsid w:val="00FA4F7F"/>
    <w:rsid w:val="00FA5DE9"/>
    <w:rsid w:val="00FB7E18"/>
    <w:rsid w:val="00FC0651"/>
    <w:rsid w:val="00FD2B03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9BC96"/>
  <w15:docId w15:val="{9C9D4228-FE9C-4F80-8C22-8798665E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6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line="276" w:lineRule="auto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1"/>
    </w:pPr>
    <w:rPr>
      <w:rFonts w:ascii="Arial" w:eastAsia="Arial" w:hAnsi="Arial" w:cs="Arial"/>
      <w:b/>
      <w:bCs/>
      <w:color w:val="000000" w:themeColor="text1"/>
      <w:sz w:val="40"/>
      <w:szCs w:val="22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3"/>
    </w:pPr>
    <w:rPr>
      <w:rFonts w:ascii="Arial" w:eastAsia="Arial" w:hAnsi="Arial" w:cs="Arial"/>
      <w:color w:val="232323"/>
      <w:sz w:val="32"/>
      <w:szCs w:val="32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6"/>
    </w:pPr>
    <w:rPr>
      <w:rFonts w:ascii="Arial" w:eastAsia="Arial" w:hAnsi="Arial" w:cs="Arial"/>
      <w:b/>
      <w:bCs/>
      <w:color w:val="606060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7"/>
    </w:pPr>
    <w:rPr>
      <w:rFonts w:ascii="Arial" w:eastAsia="Arial" w:hAnsi="Arial" w:cs="Arial"/>
      <w:color w:val="44444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76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character" w:customStyle="1" w:styleId="CytatZnak">
    <w:name w:val="Cytat Znak"/>
    <w:link w:val="Cytat"/>
    <w:uiPriority w:val="29"/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link w:val="Nagwek"/>
    <w:uiPriority w:val="99"/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  <w:b/>
      <w:bCs/>
      <w:color w:val="5B9BD5" w:themeColor="accent1"/>
      <w:sz w:val="18"/>
      <w:szCs w:val="18"/>
      <w:lang w:val="en-US" w:eastAsia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Arial" w:eastAsia="Arial" w:hAnsi="Arial" w:cs="Arial"/>
      <w:sz w:val="18"/>
      <w:szCs w:val="22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2">
    <w:name w:val="toc 2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83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3">
    <w:name w:val="toc 3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56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4">
    <w:name w:val="toc 4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85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5">
    <w:name w:val="toc 5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134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6">
    <w:name w:val="toc 6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41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7">
    <w:name w:val="toc 7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70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8">
    <w:name w:val="toc 8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984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pistreci9">
    <w:name w:val="toc 9"/>
    <w:basedOn w:val="Normalny"/>
    <w:next w:val="Normalny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26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spisutreci">
    <w:name w:val="TOC Heading"/>
    <w:uiPriority w:val="39"/>
    <w:unhideWhenUsed/>
  </w:style>
  <w:style w:type="paragraph" w:styleId="Stopka">
    <w:name w:val="footer"/>
    <w:basedOn w:val="Normalny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4536"/>
      <w:jc w:val="both"/>
    </w:pPr>
    <w:rPr>
      <w:rFonts w:ascii="Arial" w:eastAsia="Arial" w:hAnsi="Arial" w:cs="Arial"/>
      <w:i/>
      <w:iCs/>
      <w:color w:val="373737"/>
      <w:sz w:val="18"/>
      <w:szCs w:val="18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/>
      <w:outlineLvl w:val="0"/>
    </w:pPr>
    <w:rPr>
      <w:rFonts w:ascii="Arial" w:eastAsia="Arial" w:hAnsi="Arial" w:cs="Arial"/>
      <w:i/>
      <w:iCs/>
      <w:color w:val="444444"/>
      <w:sz w:val="52"/>
      <w:szCs w:val="52"/>
      <w:lang w:val="en-US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  <w:between w:val="none" w:sz="4" w:space="0" w:color="000000"/>
      </w:pBdr>
      <w:shd w:val="clear" w:color="auto" w:fill="EEEEEE"/>
      <w:spacing w:after="200" w:line="276" w:lineRule="auto"/>
      <w:ind w:left="567" w:right="567"/>
      <w:jc w:val="both"/>
    </w:pPr>
    <w:rPr>
      <w:rFonts w:ascii="Arial" w:eastAsia="Arial" w:hAnsi="Arial" w:cs="Arial"/>
      <w:b/>
      <w:bCs/>
      <w:i/>
      <w:iCs/>
      <w:color w:val="464646"/>
      <w:sz w:val="19"/>
      <w:szCs w:val="19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top w:val="none" w:sz="4" w:space="0" w:color="000000"/>
        <w:left w:val="none" w:sz="4" w:space="0" w:color="000000"/>
        <w:bottom w:val="single" w:sz="24" w:space="0" w:color="000000" w:themeColor="text1"/>
        <w:right w:val="none" w:sz="4" w:space="0" w:color="000000"/>
        <w:between w:val="none" w:sz="4" w:space="0" w:color="000000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  <w:lang w:val="en-US" w:eastAsia="en-US"/>
    </w:rPr>
  </w:style>
  <w:style w:type="paragraph" w:styleId="Akapitzlist">
    <w:name w:val="List Paragraph"/>
    <w:basedOn w:val="Normalny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nhideWhenUsed/>
    <w:rsid w:val="002176FE"/>
    <w:pPr>
      <w:spacing w:line="360" w:lineRule="auto"/>
      <w:ind w:firstLine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76F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EFB"/>
    <w:rPr>
      <w:rFonts w:ascii="Segoe UI" w:eastAsia="Times New Roman" w:hAnsi="Segoe UI" w:cs="Segoe UI"/>
      <w:sz w:val="18"/>
      <w:szCs w:val="18"/>
      <w:lang w:val="pl-PL" w:eastAsia="pl-PL"/>
    </w:rPr>
  </w:style>
  <w:style w:type="paragraph" w:customStyle="1" w:styleId="Default">
    <w:name w:val="Default"/>
    <w:rsid w:val="00077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semiHidden/>
    <w:unhideWhenUsed/>
    <w:rsid w:val="00715D6C"/>
    <w:pPr>
      <w:suppressAutoHyphens/>
      <w:autoSpaceDN w:val="0"/>
      <w:spacing w:after="120" w:line="254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5D6C"/>
    <w:rPr>
      <w:rFonts w:ascii="Calibri" w:eastAsia="Calibri" w:hAnsi="Calibri" w:cs="Times New Roman"/>
      <w:lang w:val="pl-PL"/>
    </w:rPr>
  </w:style>
  <w:style w:type="paragraph" w:customStyle="1" w:styleId="Tekstpodstawowy21">
    <w:name w:val="Tekst podstawowy 21"/>
    <w:basedOn w:val="Normalny"/>
    <w:rsid w:val="0077073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-koscia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logo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logo(1)</Template>
  <TotalTime>2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Marta Marciniak</cp:lastModifiedBy>
  <cp:revision>2</cp:revision>
  <cp:lastPrinted>2024-01-02T12:01:00Z</cp:lastPrinted>
  <dcterms:created xsi:type="dcterms:W3CDTF">2025-04-25T07:50:00Z</dcterms:created>
  <dcterms:modified xsi:type="dcterms:W3CDTF">2025-04-25T07:50:00Z</dcterms:modified>
</cp:coreProperties>
</file>