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CF7E" w14:textId="77777777" w:rsidR="00424D60" w:rsidRDefault="00424D60" w:rsidP="00424D60">
      <w:pPr>
        <w:pStyle w:val="Tekstpodstawowywcity"/>
        <w:ind w:firstLine="0"/>
        <w:jc w:val="both"/>
      </w:pPr>
    </w:p>
    <w:p w14:paraId="54281400" w14:textId="77777777" w:rsidR="00990836" w:rsidRDefault="00474E56" w:rsidP="00474E56">
      <w:pPr>
        <w:pStyle w:val="Tekstpodstawowywcity"/>
        <w:ind w:left="4956" w:firstLine="0"/>
        <w:jc w:val="both"/>
      </w:pPr>
      <w:r>
        <w:t xml:space="preserve">        </w:t>
      </w:r>
    </w:p>
    <w:p w14:paraId="20942E53" w14:textId="77777777" w:rsidR="00990836" w:rsidRDefault="00990836" w:rsidP="00474E56">
      <w:pPr>
        <w:pStyle w:val="Tekstpodstawowywcity"/>
        <w:ind w:left="4956" w:firstLine="0"/>
        <w:jc w:val="both"/>
      </w:pPr>
    </w:p>
    <w:p w14:paraId="6FC1F653" w14:textId="77777777" w:rsidR="001B18BB" w:rsidRDefault="00F06CB3" w:rsidP="00474E56">
      <w:pPr>
        <w:pStyle w:val="Tekstpodstawowywcity"/>
        <w:ind w:left="4956" w:firstLine="0"/>
        <w:jc w:val="both"/>
      </w:pPr>
      <w:r>
        <w:t>Kościan, dnia ……</w:t>
      </w:r>
      <w:r w:rsidR="00474E56">
        <w:t>...</w:t>
      </w:r>
      <w:r>
        <w:t>………………</w:t>
      </w:r>
    </w:p>
    <w:p w14:paraId="7F13B5A0" w14:textId="77777777" w:rsidR="00990836" w:rsidRDefault="00990836" w:rsidP="00990836">
      <w:pPr>
        <w:pStyle w:val="Tekstpodstawowywcity"/>
        <w:ind w:firstLine="0"/>
        <w:jc w:val="both"/>
      </w:pPr>
    </w:p>
    <w:p w14:paraId="322BB57C" w14:textId="77777777" w:rsidR="00990836" w:rsidRDefault="00990836" w:rsidP="00155894">
      <w:pPr>
        <w:pStyle w:val="Tekstpodstawowywcity"/>
        <w:spacing w:line="240" w:lineRule="auto"/>
        <w:ind w:firstLine="0"/>
        <w:jc w:val="both"/>
      </w:pPr>
      <w:r>
        <w:t>……………………………………….</w:t>
      </w:r>
    </w:p>
    <w:p w14:paraId="51DE2159" w14:textId="77777777" w:rsidR="00990836" w:rsidRPr="00207D86" w:rsidRDefault="00155894" w:rsidP="00990836">
      <w:pPr>
        <w:pStyle w:val="Tekstpodstawowywcity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74485">
        <w:rPr>
          <w:sz w:val="20"/>
          <w:szCs w:val="20"/>
        </w:rPr>
        <w:t>i</w:t>
      </w:r>
      <w:r w:rsidR="00990836" w:rsidRPr="00990836">
        <w:rPr>
          <w:sz w:val="20"/>
          <w:szCs w:val="20"/>
        </w:rPr>
        <w:t>mię i nazwisko rodzica/opiekuna prawnego</w:t>
      </w:r>
    </w:p>
    <w:p w14:paraId="51B2423A" w14:textId="77777777" w:rsidR="00990836" w:rsidRDefault="00990836" w:rsidP="00155894">
      <w:pPr>
        <w:pStyle w:val="Tekstpodstawowywcity"/>
        <w:spacing w:line="240" w:lineRule="auto"/>
        <w:ind w:firstLine="0"/>
        <w:jc w:val="both"/>
      </w:pPr>
      <w:r>
        <w:t>……………………………………….</w:t>
      </w:r>
    </w:p>
    <w:p w14:paraId="3EA37E51" w14:textId="77777777" w:rsidR="00990836" w:rsidRPr="00207D86" w:rsidRDefault="00155894" w:rsidP="00990836">
      <w:pPr>
        <w:pStyle w:val="Tekstpodstawowywcity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74485">
        <w:rPr>
          <w:sz w:val="20"/>
          <w:szCs w:val="20"/>
        </w:rPr>
        <w:t>a</w:t>
      </w:r>
      <w:r w:rsidR="00990836" w:rsidRPr="00990836">
        <w:rPr>
          <w:sz w:val="20"/>
          <w:szCs w:val="20"/>
        </w:rPr>
        <w:t>dres</w:t>
      </w:r>
    </w:p>
    <w:p w14:paraId="2131BBB3" w14:textId="77777777" w:rsidR="00990836" w:rsidRDefault="00990836" w:rsidP="00155894">
      <w:pPr>
        <w:pStyle w:val="Tekstpodstawowywcity"/>
        <w:spacing w:line="240" w:lineRule="auto"/>
        <w:ind w:firstLine="0"/>
        <w:jc w:val="both"/>
      </w:pPr>
      <w:r>
        <w:t>……………………………………….</w:t>
      </w:r>
    </w:p>
    <w:p w14:paraId="0BFA8671" w14:textId="77777777" w:rsidR="00990836" w:rsidRPr="00990836" w:rsidRDefault="00155894" w:rsidP="00990836">
      <w:pPr>
        <w:pStyle w:val="Tekstpodstawowywcity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274485">
        <w:rPr>
          <w:sz w:val="20"/>
          <w:szCs w:val="20"/>
        </w:rPr>
        <w:t>t</w:t>
      </w:r>
      <w:r w:rsidR="00990836" w:rsidRPr="00990836">
        <w:rPr>
          <w:sz w:val="20"/>
          <w:szCs w:val="20"/>
        </w:rPr>
        <w:t>elefon kontaktowy</w:t>
      </w:r>
    </w:p>
    <w:p w14:paraId="25044A4F" w14:textId="77777777" w:rsidR="00990836" w:rsidRDefault="00990836" w:rsidP="00990836">
      <w:pPr>
        <w:pStyle w:val="Tekstpodstawowywcity"/>
        <w:ind w:firstLine="0"/>
        <w:jc w:val="both"/>
      </w:pPr>
    </w:p>
    <w:p w14:paraId="30A38773" w14:textId="77777777" w:rsidR="00990836" w:rsidRDefault="00990836" w:rsidP="00990836">
      <w:pPr>
        <w:pStyle w:val="Tekstpodstawowywcity"/>
        <w:ind w:firstLine="0"/>
        <w:jc w:val="both"/>
      </w:pPr>
    </w:p>
    <w:p w14:paraId="0C901CF3" w14:textId="77777777" w:rsidR="00155894" w:rsidRDefault="00155894" w:rsidP="00474E56">
      <w:pPr>
        <w:pStyle w:val="Tekstpodstawowywcity"/>
        <w:ind w:firstLine="0"/>
        <w:jc w:val="center"/>
        <w:rPr>
          <w:b/>
          <w:sz w:val="28"/>
          <w:szCs w:val="28"/>
        </w:rPr>
      </w:pPr>
    </w:p>
    <w:p w14:paraId="0FB34569" w14:textId="77777777" w:rsidR="00F06CB3" w:rsidRPr="00474E56" w:rsidRDefault="00F06CB3" w:rsidP="00474E56">
      <w:pPr>
        <w:pStyle w:val="Tekstpodstawowywcity"/>
        <w:ind w:firstLine="0"/>
        <w:jc w:val="center"/>
        <w:rPr>
          <w:b/>
          <w:sz w:val="28"/>
          <w:szCs w:val="28"/>
        </w:rPr>
      </w:pPr>
      <w:r w:rsidRPr="00474E56">
        <w:rPr>
          <w:b/>
          <w:sz w:val="28"/>
          <w:szCs w:val="28"/>
        </w:rPr>
        <w:t>WNIOSEK</w:t>
      </w:r>
    </w:p>
    <w:p w14:paraId="6B7A8A49" w14:textId="77777777" w:rsidR="00F06CB3" w:rsidRDefault="00F06CB3" w:rsidP="004840F5">
      <w:pPr>
        <w:pStyle w:val="Tekstpodstawowywcity"/>
        <w:ind w:firstLine="0"/>
        <w:jc w:val="both"/>
      </w:pPr>
    </w:p>
    <w:p w14:paraId="5717F4C0" w14:textId="77777777" w:rsidR="00990836" w:rsidRDefault="00DA7414" w:rsidP="004840F5">
      <w:pPr>
        <w:pStyle w:val="Tekstpodstawowywcity"/>
        <w:ind w:firstLine="0"/>
        <w:jc w:val="both"/>
      </w:pPr>
      <w:r>
        <w:t xml:space="preserve">Proszę o wydanie opinii o sytuacji dydaktyczno-wychowawczej </w:t>
      </w:r>
      <w:r w:rsidR="006341D1">
        <w:t>ucznia</w:t>
      </w:r>
      <w:r w:rsidR="00144752">
        <w:t>/uczennicy</w:t>
      </w:r>
      <w:r w:rsidR="00990836">
        <w:t>:</w:t>
      </w:r>
    </w:p>
    <w:p w14:paraId="4D1548AF" w14:textId="77777777" w:rsidR="00990836" w:rsidRDefault="00990836" w:rsidP="004840F5">
      <w:pPr>
        <w:pStyle w:val="Tekstpodstawowywcity"/>
        <w:ind w:firstLine="0"/>
        <w:jc w:val="both"/>
      </w:pPr>
    </w:p>
    <w:p w14:paraId="449240BC" w14:textId="77777777" w:rsidR="00990836" w:rsidRDefault="00990836" w:rsidP="004840F5">
      <w:pPr>
        <w:pStyle w:val="Tekstpodstawowywcity"/>
        <w:ind w:firstLine="0"/>
        <w:jc w:val="both"/>
      </w:pPr>
      <w:r>
        <w:t>…………………………………………………………………………………………………</w:t>
      </w:r>
    </w:p>
    <w:p w14:paraId="39CA3A00" w14:textId="77777777" w:rsidR="00990836" w:rsidRDefault="00990836" w:rsidP="004840F5">
      <w:pPr>
        <w:pStyle w:val="Tekstpodstawowywcity"/>
        <w:ind w:firstLine="0"/>
        <w:jc w:val="both"/>
      </w:pPr>
    </w:p>
    <w:p w14:paraId="45FB7311" w14:textId="21AD6B83" w:rsidR="006341D1" w:rsidRDefault="006341D1" w:rsidP="004840F5">
      <w:pPr>
        <w:pStyle w:val="Tekstpodstawowywcity"/>
        <w:ind w:firstLine="0"/>
        <w:jc w:val="both"/>
      </w:pPr>
      <w:r>
        <w:t>w celu :</w:t>
      </w:r>
    </w:p>
    <w:p w14:paraId="114C3993" w14:textId="1DB153B5" w:rsidR="00CC0B5E" w:rsidRDefault="00CC0B5E" w:rsidP="004840F5">
      <w:pPr>
        <w:pStyle w:val="Tekstpodstawowywcity"/>
        <w:ind w:firstLine="0"/>
        <w:jc w:val="both"/>
      </w:pPr>
      <w:r>
        <w:t xml:space="preserve">przedłożenia w Poradni </w:t>
      </w:r>
      <w:proofErr w:type="spellStart"/>
      <w:r>
        <w:t>Psychologiczno</w:t>
      </w:r>
      <w:proofErr w:type="spellEnd"/>
      <w:r>
        <w:t xml:space="preserve"> – Pedagogicznej.</w:t>
      </w:r>
    </w:p>
    <w:p w14:paraId="5A7A316F" w14:textId="77777777" w:rsidR="00990836" w:rsidRDefault="00990836" w:rsidP="004840F5">
      <w:pPr>
        <w:pStyle w:val="Tekstpodstawowywcity"/>
        <w:ind w:firstLine="0"/>
        <w:jc w:val="both"/>
      </w:pPr>
    </w:p>
    <w:p w14:paraId="1CC75C7F" w14:textId="77777777" w:rsidR="00990836" w:rsidRDefault="00990836" w:rsidP="004840F5">
      <w:pPr>
        <w:pStyle w:val="Tekstpodstawowywcity"/>
        <w:ind w:firstLine="0"/>
        <w:jc w:val="both"/>
      </w:pPr>
    </w:p>
    <w:p w14:paraId="27344091" w14:textId="77777777" w:rsidR="00990836" w:rsidRDefault="00990836" w:rsidP="00990836">
      <w:pPr>
        <w:pStyle w:val="Tekstpodstawowywcity"/>
        <w:spacing w:line="240" w:lineRule="auto"/>
        <w:ind w:left="3540" w:firstLine="708"/>
        <w:jc w:val="both"/>
      </w:pPr>
      <w:r>
        <w:t>………..…………………………………………</w:t>
      </w:r>
    </w:p>
    <w:p w14:paraId="1A9DB8A5" w14:textId="346B7D0E" w:rsidR="00990836" w:rsidRPr="00990836" w:rsidRDefault="00990836" w:rsidP="00990836">
      <w:pPr>
        <w:pStyle w:val="Tekstpodstawowywcity"/>
        <w:ind w:left="3540" w:firstLine="708"/>
        <w:jc w:val="both"/>
        <w:rPr>
          <w:sz w:val="20"/>
          <w:szCs w:val="20"/>
        </w:rPr>
      </w:pPr>
      <w:r w:rsidRPr="0099083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990836">
        <w:rPr>
          <w:sz w:val="20"/>
          <w:szCs w:val="20"/>
        </w:rPr>
        <w:t xml:space="preserve">  podpis rodzic</w:t>
      </w:r>
      <w:r w:rsidR="005F1DA7">
        <w:rPr>
          <w:sz w:val="20"/>
          <w:szCs w:val="20"/>
        </w:rPr>
        <w:t>a</w:t>
      </w:r>
      <w:r w:rsidRPr="00990836">
        <w:rPr>
          <w:sz w:val="20"/>
          <w:szCs w:val="20"/>
        </w:rPr>
        <w:t>/opieku</w:t>
      </w:r>
      <w:r w:rsidR="005F1DA7">
        <w:rPr>
          <w:sz w:val="20"/>
          <w:szCs w:val="20"/>
        </w:rPr>
        <w:t>na</w:t>
      </w:r>
      <w:r w:rsidRPr="00990836">
        <w:rPr>
          <w:sz w:val="20"/>
          <w:szCs w:val="20"/>
        </w:rPr>
        <w:t xml:space="preserve"> prawn</w:t>
      </w:r>
      <w:r w:rsidR="005F1DA7">
        <w:rPr>
          <w:sz w:val="20"/>
          <w:szCs w:val="20"/>
        </w:rPr>
        <w:t>ego</w:t>
      </w:r>
    </w:p>
    <w:p w14:paraId="2FC14DBC" w14:textId="77777777" w:rsidR="004F61F2" w:rsidRDefault="004F61F2" w:rsidP="004840F5">
      <w:pPr>
        <w:pStyle w:val="Tekstpodstawowywcity"/>
        <w:ind w:firstLine="0"/>
        <w:jc w:val="both"/>
      </w:pPr>
    </w:p>
    <w:p w14:paraId="25CFFD31" w14:textId="77777777" w:rsidR="00F0397C" w:rsidRPr="00CC3C31" w:rsidRDefault="00F0397C" w:rsidP="002A5AC6">
      <w:pPr>
        <w:pStyle w:val="Tekstpodstawowywcity"/>
        <w:ind w:firstLine="0"/>
      </w:pPr>
    </w:p>
    <w:sectPr w:rsidR="00F0397C" w:rsidRPr="00CC3C31" w:rsidSect="005209E8">
      <w:headerReference w:type="default" r:id="rId7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07B5" w14:textId="77777777" w:rsidR="008F3507" w:rsidRDefault="008F3507">
      <w:r>
        <w:separator/>
      </w:r>
    </w:p>
  </w:endnote>
  <w:endnote w:type="continuationSeparator" w:id="0">
    <w:p w14:paraId="4E18C0AD" w14:textId="77777777" w:rsidR="008F3507" w:rsidRDefault="008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921D" w14:textId="77777777" w:rsidR="008F3507" w:rsidRDefault="008F3507">
      <w:r>
        <w:separator/>
      </w:r>
    </w:p>
  </w:footnote>
  <w:footnote w:type="continuationSeparator" w:id="0">
    <w:p w14:paraId="793994A9" w14:textId="77777777" w:rsidR="008F3507" w:rsidRDefault="008F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9F57" w14:textId="77777777" w:rsidR="00E9304E" w:rsidRDefault="003B57D8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val="pl-PL" w:eastAsia="pl-PL"/>
      </w:rPr>
      <w:drawing>
        <wp:anchor distT="0" distB="0" distL="115200" distR="115200" simplePos="0" relativeHeight="15360" behindDoc="0" locked="0" layoutInCell="1" allowOverlap="1" wp14:anchorId="4C21C556" wp14:editId="469C45D7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1" locked="0" layoutInCell="1" allowOverlap="1" wp14:anchorId="74301B86" wp14:editId="749CDC63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F55"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  <w:lang w:val="pl-PL"/>
      </w:rPr>
      <w:t xml:space="preserve">     </w:t>
    </w:r>
    <w:r w:rsidR="003B67D2"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>Zespół Szkół Specjalnych</w:t>
    </w:r>
    <w:r w:rsidR="00154385"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 xml:space="preserve"> im. Marii Konopnickiej </w:t>
    </w:r>
  </w:p>
  <w:p w14:paraId="667CB401" w14:textId="77777777" w:rsidR="001B3E0A" w:rsidRPr="00D50094" w:rsidRDefault="00A20F9C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>w Kościanie</w:t>
    </w:r>
  </w:p>
  <w:p w14:paraId="59127DAD" w14:textId="77777777" w:rsidR="00C94BD7" w:rsidRPr="00D50094" w:rsidRDefault="00AB3F55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 xml:space="preserve">     </w:t>
    </w:r>
    <w:r w:rsidR="00A20F9C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ul. M.</w:t>
    </w:r>
    <w:r w:rsidR="00154385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 xml:space="preserve"> </w:t>
    </w:r>
    <w:r w:rsidR="00A20F9C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Konopni</w:t>
    </w:r>
    <w:r w:rsidR="00C94BD7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 xml:space="preserve">ckiej 1  64-000 Kościan  </w:t>
    </w:r>
    <w:r w:rsidR="00154385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tel. 65 51229</w:t>
    </w:r>
    <w:r w:rsidR="00417BA0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31</w:t>
    </w:r>
    <w:r w:rsidR="000F668D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 xml:space="preserve"> </w:t>
    </w:r>
  </w:p>
  <w:p w14:paraId="356C4498" w14:textId="77777777" w:rsidR="001B3E0A" w:rsidRPr="00D50094" w:rsidRDefault="00C94BD7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hyperlink r:id="rId3" w:history="1">
      <w:r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mail: sekretariat@zss-koscian.pl</w:t>
    </w:r>
  </w:p>
  <w:p w14:paraId="15904088" w14:textId="77777777" w:rsidR="001B3E0A" w:rsidRPr="00C94BD7" w:rsidRDefault="003B57D8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D90"/>
    <w:multiLevelType w:val="hybridMultilevel"/>
    <w:tmpl w:val="3C46B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50553"/>
    <w:multiLevelType w:val="hybridMultilevel"/>
    <w:tmpl w:val="0BBC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6CA1"/>
    <w:multiLevelType w:val="hybridMultilevel"/>
    <w:tmpl w:val="6BF03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C75"/>
    <w:multiLevelType w:val="hybridMultilevel"/>
    <w:tmpl w:val="32BE1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40B4"/>
    <w:multiLevelType w:val="hybridMultilevel"/>
    <w:tmpl w:val="40661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DE"/>
    <w:multiLevelType w:val="hybridMultilevel"/>
    <w:tmpl w:val="5CC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9F7"/>
    <w:multiLevelType w:val="hybridMultilevel"/>
    <w:tmpl w:val="2CE01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1417D"/>
    <w:multiLevelType w:val="hybridMultilevel"/>
    <w:tmpl w:val="2D2E9A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795D2A"/>
    <w:multiLevelType w:val="hybridMultilevel"/>
    <w:tmpl w:val="E9445346"/>
    <w:lvl w:ilvl="0" w:tplc="02BE78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F6A09B7"/>
    <w:multiLevelType w:val="hybridMultilevel"/>
    <w:tmpl w:val="851ACC0C"/>
    <w:lvl w:ilvl="0" w:tplc="1FBCF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706AE"/>
    <w:multiLevelType w:val="hybridMultilevel"/>
    <w:tmpl w:val="DA243176"/>
    <w:lvl w:ilvl="0" w:tplc="E50A5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636ED"/>
    <w:multiLevelType w:val="hybridMultilevel"/>
    <w:tmpl w:val="1AFE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C5180"/>
    <w:multiLevelType w:val="hybridMultilevel"/>
    <w:tmpl w:val="DD1AE8DE"/>
    <w:lvl w:ilvl="0" w:tplc="BF5E1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9A38F8"/>
    <w:multiLevelType w:val="hybridMultilevel"/>
    <w:tmpl w:val="23C22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4F8C"/>
    <w:multiLevelType w:val="hybridMultilevel"/>
    <w:tmpl w:val="8B4A3324"/>
    <w:lvl w:ilvl="0" w:tplc="C8E47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C15476"/>
    <w:multiLevelType w:val="hybridMultilevel"/>
    <w:tmpl w:val="9766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B4613"/>
    <w:multiLevelType w:val="hybridMultilevel"/>
    <w:tmpl w:val="9F1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934E8"/>
    <w:multiLevelType w:val="hybridMultilevel"/>
    <w:tmpl w:val="F20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17E5"/>
    <w:multiLevelType w:val="hybridMultilevel"/>
    <w:tmpl w:val="72C69256"/>
    <w:lvl w:ilvl="0" w:tplc="B86A5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672F"/>
    <w:multiLevelType w:val="hybridMultilevel"/>
    <w:tmpl w:val="B6EC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A7A83"/>
    <w:multiLevelType w:val="hybridMultilevel"/>
    <w:tmpl w:val="1F0C8FAA"/>
    <w:lvl w:ilvl="0" w:tplc="11C2B7E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331391"/>
    <w:multiLevelType w:val="hybridMultilevel"/>
    <w:tmpl w:val="ABD0C230"/>
    <w:lvl w:ilvl="0" w:tplc="31307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B27E4"/>
    <w:multiLevelType w:val="hybridMultilevel"/>
    <w:tmpl w:val="EF9E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B5907"/>
    <w:multiLevelType w:val="hybridMultilevel"/>
    <w:tmpl w:val="38EA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0EBE"/>
    <w:multiLevelType w:val="hybridMultilevel"/>
    <w:tmpl w:val="01A2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23EBA"/>
    <w:multiLevelType w:val="hybridMultilevel"/>
    <w:tmpl w:val="238E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2394A"/>
    <w:multiLevelType w:val="hybridMultilevel"/>
    <w:tmpl w:val="8506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8497">
    <w:abstractNumId w:val="25"/>
  </w:num>
  <w:num w:numId="2" w16cid:durableId="1421296549">
    <w:abstractNumId w:val="19"/>
  </w:num>
  <w:num w:numId="3" w16cid:durableId="1287544353">
    <w:abstractNumId w:val="5"/>
  </w:num>
  <w:num w:numId="4" w16cid:durableId="2065566638">
    <w:abstractNumId w:val="17"/>
  </w:num>
  <w:num w:numId="5" w16cid:durableId="166141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045">
    <w:abstractNumId w:val="11"/>
  </w:num>
  <w:num w:numId="7" w16cid:durableId="1962105476">
    <w:abstractNumId w:val="4"/>
  </w:num>
  <w:num w:numId="8" w16cid:durableId="34550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1698001">
    <w:abstractNumId w:val="26"/>
  </w:num>
  <w:num w:numId="10" w16cid:durableId="940837108">
    <w:abstractNumId w:val="3"/>
  </w:num>
  <w:num w:numId="11" w16cid:durableId="1171868657">
    <w:abstractNumId w:val="13"/>
  </w:num>
  <w:num w:numId="12" w16cid:durableId="771903426">
    <w:abstractNumId w:val="0"/>
  </w:num>
  <w:num w:numId="13" w16cid:durableId="275068119">
    <w:abstractNumId w:val="24"/>
  </w:num>
  <w:num w:numId="14" w16cid:durableId="2120830256">
    <w:abstractNumId w:val="22"/>
  </w:num>
  <w:num w:numId="15" w16cid:durableId="1219395473">
    <w:abstractNumId w:val="18"/>
  </w:num>
  <w:num w:numId="16" w16cid:durableId="685710552">
    <w:abstractNumId w:val="9"/>
  </w:num>
  <w:num w:numId="17" w16cid:durableId="1135374605">
    <w:abstractNumId w:val="15"/>
  </w:num>
  <w:num w:numId="18" w16cid:durableId="2050448055">
    <w:abstractNumId w:val="10"/>
  </w:num>
  <w:num w:numId="19" w16cid:durableId="87195071">
    <w:abstractNumId w:val="6"/>
  </w:num>
  <w:num w:numId="20" w16cid:durableId="1240166252">
    <w:abstractNumId w:val="16"/>
  </w:num>
  <w:num w:numId="21" w16cid:durableId="1467311025">
    <w:abstractNumId w:val="14"/>
  </w:num>
  <w:num w:numId="22" w16cid:durableId="1522544882">
    <w:abstractNumId w:val="8"/>
  </w:num>
  <w:num w:numId="23" w16cid:durableId="1791969821">
    <w:abstractNumId w:val="2"/>
  </w:num>
  <w:num w:numId="24" w16cid:durableId="1667629684">
    <w:abstractNumId w:val="21"/>
  </w:num>
  <w:num w:numId="25" w16cid:durableId="796410966">
    <w:abstractNumId w:val="7"/>
  </w:num>
  <w:num w:numId="26" w16cid:durableId="1652709935">
    <w:abstractNumId w:val="12"/>
  </w:num>
  <w:num w:numId="27" w16cid:durableId="288055972">
    <w:abstractNumId w:val="1"/>
  </w:num>
  <w:num w:numId="28" w16cid:durableId="20856875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9C"/>
    <w:rsid w:val="00000F8F"/>
    <w:rsid w:val="00001572"/>
    <w:rsid w:val="00021E77"/>
    <w:rsid w:val="00031167"/>
    <w:rsid w:val="00034F79"/>
    <w:rsid w:val="00054943"/>
    <w:rsid w:val="0006166C"/>
    <w:rsid w:val="00065DCD"/>
    <w:rsid w:val="00074C78"/>
    <w:rsid w:val="00075EAF"/>
    <w:rsid w:val="00077486"/>
    <w:rsid w:val="000779CF"/>
    <w:rsid w:val="000909A7"/>
    <w:rsid w:val="00091060"/>
    <w:rsid w:val="000A5687"/>
    <w:rsid w:val="000E0B2B"/>
    <w:rsid w:val="000E7417"/>
    <w:rsid w:val="000F668D"/>
    <w:rsid w:val="0010475E"/>
    <w:rsid w:val="00113331"/>
    <w:rsid w:val="001133C3"/>
    <w:rsid w:val="00136CAB"/>
    <w:rsid w:val="001422D3"/>
    <w:rsid w:val="00142F07"/>
    <w:rsid w:val="00143F78"/>
    <w:rsid w:val="00144752"/>
    <w:rsid w:val="001459C9"/>
    <w:rsid w:val="00154385"/>
    <w:rsid w:val="00155894"/>
    <w:rsid w:val="001701BB"/>
    <w:rsid w:val="001707BD"/>
    <w:rsid w:val="001727F7"/>
    <w:rsid w:val="00175863"/>
    <w:rsid w:val="00177F12"/>
    <w:rsid w:val="001866F5"/>
    <w:rsid w:val="00194B68"/>
    <w:rsid w:val="00194ECF"/>
    <w:rsid w:val="001B18BB"/>
    <w:rsid w:val="001B3E0A"/>
    <w:rsid w:val="001D0109"/>
    <w:rsid w:val="001D753C"/>
    <w:rsid w:val="001F4359"/>
    <w:rsid w:val="00204CA8"/>
    <w:rsid w:val="00207D86"/>
    <w:rsid w:val="002176FE"/>
    <w:rsid w:val="002352B1"/>
    <w:rsid w:val="00236E78"/>
    <w:rsid w:val="002448C4"/>
    <w:rsid w:val="002450DF"/>
    <w:rsid w:val="00245509"/>
    <w:rsid w:val="002558D8"/>
    <w:rsid w:val="002665A9"/>
    <w:rsid w:val="00274485"/>
    <w:rsid w:val="00280401"/>
    <w:rsid w:val="00284844"/>
    <w:rsid w:val="00295917"/>
    <w:rsid w:val="002A5AC6"/>
    <w:rsid w:val="002C1BE8"/>
    <w:rsid w:val="002C62F7"/>
    <w:rsid w:val="002C634F"/>
    <w:rsid w:val="002D3114"/>
    <w:rsid w:val="003066AC"/>
    <w:rsid w:val="0032123B"/>
    <w:rsid w:val="00342463"/>
    <w:rsid w:val="0034690F"/>
    <w:rsid w:val="00375855"/>
    <w:rsid w:val="00375B77"/>
    <w:rsid w:val="00382F45"/>
    <w:rsid w:val="00390C38"/>
    <w:rsid w:val="00392668"/>
    <w:rsid w:val="00394933"/>
    <w:rsid w:val="00397736"/>
    <w:rsid w:val="003A3B5D"/>
    <w:rsid w:val="003A530E"/>
    <w:rsid w:val="003A6D1B"/>
    <w:rsid w:val="003B1599"/>
    <w:rsid w:val="003B57D8"/>
    <w:rsid w:val="003B5B32"/>
    <w:rsid w:val="003B67D2"/>
    <w:rsid w:val="003B7D13"/>
    <w:rsid w:val="003C2771"/>
    <w:rsid w:val="003C57A7"/>
    <w:rsid w:val="003D0EAA"/>
    <w:rsid w:val="003D510A"/>
    <w:rsid w:val="003F0C7B"/>
    <w:rsid w:val="003F10A1"/>
    <w:rsid w:val="003F5BF2"/>
    <w:rsid w:val="00402770"/>
    <w:rsid w:val="00411B80"/>
    <w:rsid w:val="00413F62"/>
    <w:rsid w:val="00417BA0"/>
    <w:rsid w:val="00424D60"/>
    <w:rsid w:val="00425CFC"/>
    <w:rsid w:val="004311C0"/>
    <w:rsid w:val="004324BE"/>
    <w:rsid w:val="004327F1"/>
    <w:rsid w:val="004340ED"/>
    <w:rsid w:val="0044522B"/>
    <w:rsid w:val="00455AA1"/>
    <w:rsid w:val="0046156B"/>
    <w:rsid w:val="0046170B"/>
    <w:rsid w:val="00463FCE"/>
    <w:rsid w:val="00466ADE"/>
    <w:rsid w:val="004722F4"/>
    <w:rsid w:val="00474E56"/>
    <w:rsid w:val="004823B3"/>
    <w:rsid w:val="004840F5"/>
    <w:rsid w:val="004A70A2"/>
    <w:rsid w:val="004A7288"/>
    <w:rsid w:val="004B3B0C"/>
    <w:rsid w:val="004B7E91"/>
    <w:rsid w:val="004E5D1E"/>
    <w:rsid w:val="004F0D3A"/>
    <w:rsid w:val="004F30BF"/>
    <w:rsid w:val="004F3A5E"/>
    <w:rsid w:val="004F61F2"/>
    <w:rsid w:val="00503D1C"/>
    <w:rsid w:val="005168D3"/>
    <w:rsid w:val="0051786B"/>
    <w:rsid w:val="005209E8"/>
    <w:rsid w:val="00522C54"/>
    <w:rsid w:val="00525927"/>
    <w:rsid w:val="005471AD"/>
    <w:rsid w:val="00560EFB"/>
    <w:rsid w:val="00575B55"/>
    <w:rsid w:val="00583ED5"/>
    <w:rsid w:val="005842A6"/>
    <w:rsid w:val="005A6EFB"/>
    <w:rsid w:val="005C1E50"/>
    <w:rsid w:val="005D2CFB"/>
    <w:rsid w:val="005F0FC0"/>
    <w:rsid w:val="005F1DA7"/>
    <w:rsid w:val="00600AE2"/>
    <w:rsid w:val="006341D1"/>
    <w:rsid w:val="00656E52"/>
    <w:rsid w:val="00671486"/>
    <w:rsid w:val="00672402"/>
    <w:rsid w:val="006A5F56"/>
    <w:rsid w:val="006B7B83"/>
    <w:rsid w:val="006C340C"/>
    <w:rsid w:val="006D51D4"/>
    <w:rsid w:val="006E60C3"/>
    <w:rsid w:val="00705999"/>
    <w:rsid w:val="00711335"/>
    <w:rsid w:val="007143A3"/>
    <w:rsid w:val="00715D6C"/>
    <w:rsid w:val="00724EB0"/>
    <w:rsid w:val="00731B02"/>
    <w:rsid w:val="00732F0C"/>
    <w:rsid w:val="00737753"/>
    <w:rsid w:val="00763A95"/>
    <w:rsid w:val="00770738"/>
    <w:rsid w:val="00771474"/>
    <w:rsid w:val="007843D8"/>
    <w:rsid w:val="0079043C"/>
    <w:rsid w:val="007D680B"/>
    <w:rsid w:val="00801276"/>
    <w:rsid w:val="00805C86"/>
    <w:rsid w:val="00822985"/>
    <w:rsid w:val="008317A8"/>
    <w:rsid w:val="00837ECD"/>
    <w:rsid w:val="00845E82"/>
    <w:rsid w:val="008527A0"/>
    <w:rsid w:val="00853A3E"/>
    <w:rsid w:val="0085579B"/>
    <w:rsid w:val="00860CB4"/>
    <w:rsid w:val="008749EE"/>
    <w:rsid w:val="00875541"/>
    <w:rsid w:val="008A09DC"/>
    <w:rsid w:val="008A4258"/>
    <w:rsid w:val="008B219E"/>
    <w:rsid w:val="008C40D2"/>
    <w:rsid w:val="008E51F4"/>
    <w:rsid w:val="008E5CB4"/>
    <w:rsid w:val="008F090C"/>
    <w:rsid w:val="008F338B"/>
    <w:rsid w:val="008F3507"/>
    <w:rsid w:val="008F38DB"/>
    <w:rsid w:val="008F6F53"/>
    <w:rsid w:val="009016C0"/>
    <w:rsid w:val="00910EDE"/>
    <w:rsid w:val="0091385A"/>
    <w:rsid w:val="00917DDC"/>
    <w:rsid w:val="00920FF5"/>
    <w:rsid w:val="0094740E"/>
    <w:rsid w:val="009529B9"/>
    <w:rsid w:val="00960B21"/>
    <w:rsid w:val="0096617B"/>
    <w:rsid w:val="00966381"/>
    <w:rsid w:val="00974021"/>
    <w:rsid w:val="00984266"/>
    <w:rsid w:val="00990836"/>
    <w:rsid w:val="009D4789"/>
    <w:rsid w:val="009F2559"/>
    <w:rsid w:val="00A01174"/>
    <w:rsid w:val="00A200E3"/>
    <w:rsid w:val="00A20F9C"/>
    <w:rsid w:val="00A23BC0"/>
    <w:rsid w:val="00A3212F"/>
    <w:rsid w:val="00A452E6"/>
    <w:rsid w:val="00A56A86"/>
    <w:rsid w:val="00A65960"/>
    <w:rsid w:val="00A81823"/>
    <w:rsid w:val="00AA1054"/>
    <w:rsid w:val="00AA1EB8"/>
    <w:rsid w:val="00AB089E"/>
    <w:rsid w:val="00AB1956"/>
    <w:rsid w:val="00AB3F55"/>
    <w:rsid w:val="00AC0A27"/>
    <w:rsid w:val="00AC16AB"/>
    <w:rsid w:val="00AC4955"/>
    <w:rsid w:val="00AC51F4"/>
    <w:rsid w:val="00AC6653"/>
    <w:rsid w:val="00AD526C"/>
    <w:rsid w:val="00AE48B1"/>
    <w:rsid w:val="00B00310"/>
    <w:rsid w:val="00B01C3C"/>
    <w:rsid w:val="00B1010A"/>
    <w:rsid w:val="00B11105"/>
    <w:rsid w:val="00B1232E"/>
    <w:rsid w:val="00B13E22"/>
    <w:rsid w:val="00B20BCA"/>
    <w:rsid w:val="00B47D78"/>
    <w:rsid w:val="00B87CF3"/>
    <w:rsid w:val="00B93031"/>
    <w:rsid w:val="00B96B48"/>
    <w:rsid w:val="00BB3428"/>
    <w:rsid w:val="00BB557F"/>
    <w:rsid w:val="00BB5EB9"/>
    <w:rsid w:val="00BC5BCA"/>
    <w:rsid w:val="00BD16D3"/>
    <w:rsid w:val="00BE1677"/>
    <w:rsid w:val="00C01E0E"/>
    <w:rsid w:val="00C13660"/>
    <w:rsid w:val="00C277AA"/>
    <w:rsid w:val="00C454D5"/>
    <w:rsid w:val="00C4747D"/>
    <w:rsid w:val="00C5495B"/>
    <w:rsid w:val="00C666ED"/>
    <w:rsid w:val="00C83F60"/>
    <w:rsid w:val="00C91167"/>
    <w:rsid w:val="00C93091"/>
    <w:rsid w:val="00C94BD7"/>
    <w:rsid w:val="00CA2A42"/>
    <w:rsid w:val="00CA6E77"/>
    <w:rsid w:val="00CC0B5E"/>
    <w:rsid w:val="00CC3C31"/>
    <w:rsid w:val="00CD222B"/>
    <w:rsid w:val="00CD2664"/>
    <w:rsid w:val="00CD7313"/>
    <w:rsid w:val="00CE6CC2"/>
    <w:rsid w:val="00CF1666"/>
    <w:rsid w:val="00D16B18"/>
    <w:rsid w:val="00D258DA"/>
    <w:rsid w:val="00D27BDD"/>
    <w:rsid w:val="00D359BB"/>
    <w:rsid w:val="00D37CD9"/>
    <w:rsid w:val="00D435BC"/>
    <w:rsid w:val="00D50094"/>
    <w:rsid w:val="00D55796"/>
    <w:rsid w:val="00D67A80"/>
    <w:rsid w:val="00D745DB"/>
    <w:rsid w:val="00D84EF0"/>
    <w:rsid w:val="00D907AF"/>
    <w:rsid w:val="00DA3484"/>
    <w:rsid w:val="00DA42CA"/>
    <w:rsid w:val="00DA7414"/>
    <w:rsid w:val="00DB375E"/>
    <w:rsid w:val="00DB720D"/>
    <w:rsid w:val="00DE6769"/>
    <w:rsid w:val="00DF2C99"/>
    <w:rsid w:val="00E03AEA"/>
    <w:rsid w:val="00E04192"/>
    <w:rsid w:val="00E111DB"/>
    <w:rsid w:val="00E121A7"/>
    <w:rsid w:val="00E16B63"/>
    <w:rsid w:val="00E21CDE"/>
    <w:rsid w:val="00E34340"/>
    <w:rsid w:val="00E57E38"/>
    <w:rsid w:val="00E60E84"/>
    <w:rsid w:val="00E64D73"/>
    <w:rsid w:val="00E71E93"/>
    <w:rsid w:val="00E73857"/>
    <w:rsid w:val="00E9304E"/>
    <w:rsid w:val="00E95831"/>
    <w:rsid w:val="00EA5A81"/>
    <w:rsid w:val="00EB74C1"/>
    <w:rsid w:val="00EC68D4"/>
    <w:rsid w:val="00ED2FFB"/>
    <w:rsid w:val="00EE691D"/>
    <w:rsid w:val="00EF1066"/>
    <w:rsid w:val="00EF5E2A"/>
    <w:rsid w:val="00EF6C9A"/>
    <w:rsid w:val="00F0397C"/>
    <w:rsid w:val="00F05649"/>
    <w:rsid w:val="00F06CB3"/>
    <w:rsid w:val="00F20EAD"/>
    <w:rsid w:val="00F43420"/>
    <w:rsid w:val="00F51F73"/>
    <w:rsid w:val="00F75447"/>
    <w:rsid w:val="00F8603A"/>
    <w:rsid w:val="00F90E05"/>
    <w:rsid w:val="00F91E06"/>
    <w:rsid w:val="00F92631"/>
    <w:rsid w:val="00FA2214"/>
    <w:rsid w:val="00FA3E95"/>
    <w:rsid w:val="00FA4F7F"/>
    <w:rsid w:val="00FA5DE9"/>
    <w:rsid w:val="00FB7E18"/>
    <w:rsid w:val="00FC0651"/>
    <w:rsid w:val="00FD2B03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0D634"/>
  <w15:docId w15:val="{9C9D4228-FE9C-4F80-8C22-8798665E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line="276" w:lineRule="auto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1"/>
    </w:pPr>
    <w:rPr>
      <w:rFonts w:ascii="Arial" w:eastAsia="Arial" w:hAnsi="Arial" w:cs="Arial"/>
      <w:b/>
      <w:bCs/>
      <w:color w:val="000000" w:themeColor="text1"/>
      <w:sz w:val="40"/>
      <w:szCs w:val="22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3"/>
    </w:pPr>
    <w:rPr>
      <w:rFonts w:ascii="Arial" w:eastAsia="Arial" w:hAnsi="Arial" w:cs="Arial"/>
      <w:color w:val="232323"/>
      <w:sz w:val="32"/>
      <w:szCs w:val="32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6"/>
    </w:pPr>
    <w:rPr>
      <w:rFonts w:ascii="Arial" w:eastAsia="Arial" w:hAnsi="Arial" w:cs="Arial"/>
      <w:b/>
      <w:bCs/>
      <w:color w:val="606060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7"/>
    </w:pPr>
    <w:rPr>
      <w:rFonts w:ascii="Arial" w:eastAsia="Arial" w:hAnsi="Arial" w:cs="Arial"/>
      <w:color w:val="44444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character" w:customStyle="1" w:styleId="CytatZnak">
    <w:name w:val="Cytat Znak"/>
    <w:link w:val="Cytat"/>
    <w:uiPriority w:val="29"/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link w:val="Nagwek"/>
    <w:uiPriority w:val="99"/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b/>
      <w:bCs/>
      <w:color w:val="5B9BD5" w:themeColor="accent1"/>
      <w:sz w:val="18"/>
      <w:szCs w:val="18"/>
      <w:lang w:val="en-US" w:eastAsia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Arial" w:eastAsia="Arial" w:hAnsi="Arial" w:cs="Arial"/>
      <w:sz w:val="18"/>
      <w:szCs w:val="22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2">
    <w:name w:val="toc 2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3">
    <w:name w:val="toc 3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4">
    <w:name w:val="toc 4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5">
    <w:name w:val="toc 5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6">
    <w:name w:val="toc 6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7">
    <w:name w:val="toc 7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8">
    <w:name w:val="toc 8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9">
    <w:name w:val="toc 9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spisutreci">
    <w:name w:val="TOC Heading"/>
    <w:uiPriority w:val="39"/>
    <w:unhideWhenUsed/>
  </w:style>
  <w:style w:type="paragraph" w:styleId="Stopka">
    <w:name w:val="footer"/>
    <w:basedOn w:val="Normalny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4536"/>
      <w:jc w:val="both"/>
    </w:pPr>
    <w:rPr>
      <w:rFonts w:ascii="Arial" w:eastAsia="Arial" w:hAnsi="Arial" w:cs="Arial"/>
      <w:i/>
      <w:iCs/>
      <w:color w:val="373737"/>
      <w:sz w:val="18"/>
      <w:szCs w:val="18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  <w:outlineLvl w:val="0"/>
    </w:pPr>
    <w:rPr>
      <w:rFonts w:ascii="Arial" w:eastAsia="Arial" w:hAnsi="Arial" w:cs="Arial"/>
      <w:i/>
      <w:iCs/>
      <w:color w:val="444444"/>
      <w:sz w:val="52"/>
      <w:szCs w:val="52"/>
      <w:lang w:val="en-US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  <w:between w:val="none" w:sz="4" w:space="0" w:color="000000"/>
      </w:pBdr>
      <w:shd w:val="clear" w:color="auto" w:fill="EEEEEE"/>
      <w:spacing w:after="200" w:line="276" w:lineRule="auto"/>
      <w:ind w:left="567" w:right="567"/>
      <w:jc w:val="both"/>
    </w:pPr>
    <w:rPr>
      <w:rFonts w:ascii="Arial" w:eastAsia="Arial" w:hAnsi="Arial" w:cs="Arial"/>
      <w:b/>
      <w:bCs/>
      <w:i/>
      <w:iCs/>
      <w:color w:val="464646"/>
      <w:sz w:val="19"/>
      <w:szCs w:val="19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top w:val="none" w:sz="4" w:space="0" w:color="000000"/>
        <w:left w:val="none" w:sz="4" w:space="0" w:color="000000"/>
        <w:bottom w:val="single" w:sz="24" w:space="0" w:color="000000" w:themeColor="text1"/>
        <w:right w:val="none" w:sz="4" w:space="0" w:color="000000"/>
        <w:between w:val="none" w:sz="4" w:space="0" w:color="000000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  <w:lang w:val="en-US" w:eastAsia="en-US"/>
    </w:rPr>
  </w:style>
  <w:style w:type="paragraph" w:styleId="Akapitzlist">
    <w:name w:val="List Paragraph"/>
    <w:basedOn w:val="Normalny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nhideWhenUsed/>
    <w:rsid w:val="002176FE"/>
    <w:pPr>
      <w:spacing w:line="360" w:lineRule="auto"/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76F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FB"/>
    <w:rPr>
      <w:rFonts w:ascii="Segoe UI" w:eastAsia="Times New Roman" w:hAnsi="Segoe UI" w:cs="Segoe UI"/>
      <w:sz w:val="18"/>
      <w:szCs w:val="18"/>
      <w:lang w:val="pl-PL" w:eastAsia="pl-PL"/>
    </w:rPr>
  </w:style>
  <w:style w:type="paragraph" w:customStyle="1" w:styleId="Default">
    <w:name w:val="Default"/>
    <w:rsid w:val="00077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715D6C"/>
    <w:pPr>
      <w:suppressAutoHyphens/>
      <w:autoSpaceDN w:val="0"/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5D6C"/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77073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logo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logo(1)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Marciniak</cp:lastModifiedBy>
  <cp:revision>2</cp:revision>
  <cp:lastPrinted>2024-01-02T12:01:00Z</cp:lastPrinted>
  <dcterms:created xsi:type="dcterms:W3CDTF">2025-04-25T07:42:00Z</dcterms:created>
  <dcterms:modified xsi:type="dcterms:W3CDTF">2025-04-25T07:42:00Z</dcterms:modified>
</cp:coreProperties>
</file>